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061B" w14:textId="77777777" w:rsidR="00D6030F" w:rsidRDefault="00D6030F"/>
    <w:p w14:paraId="00E63D3D" w14:textId="77777777" w:rsidR="009E17EB" w:rsidRDefault="009E17EB"/>
    <w:p w14:paraId="1BC7F15A" w14:textId="77777777" w:rsidR="009E17EB" w:rsidRDefault="009E17EB"/>
    <w:p w14:paraId="6082D945" w14:textId="77777777" w:rsidR="009E17EB" w:rsidRDefault="009E17EB"/>
    <w:sectPr w:rsidR="009E17EB" w:rsidSect="00AA2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2E99" w14:textId="77777777" w:rsidR="00EC7290" w:rsidRDefault="00EC7290" w:rsidP="009E17EB">
      <w:r>
        <w:separator/>
      </w:r>
    </w:p>
  </w:endnote>
  <w:endnote w:type="continuationSeparator" w:id="0">
    <w:p w14:paraId="72C7DAE7" w14:textId="77777777" w:rsidR="00EC7290" w:rsidRDefault="00EC7290" w:rsidP="009E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BBFF" w14:textId="77777777" w:rsidR="00714543" w:rsidRDefault="007145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515D" w14:textId="77777777" w:rsidR="009E17EB" w:rsidRDefault="00C1713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5FC2C5" wp14:editId="6EBFE8EA">
              <wp:simplePos x="0" y="0"/>
              <wp:positionH relativeFrom="column">
                <wp:posOffset>-1106170</wp:posOffset>
              </wp:positionH>
              <wp:positionV relativeFrom="paragraph">
                <wp:posOffset>10795</wp:posOffset>
              </wp:positionV>
              <wp:extent cx="7813675" cy="599440"/>
              <wp:effectExtent l="0" t="0" r="0" b="0"/>
              <wp:wrapNone/>
              <wp:docPr id="71705469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813675" cy="5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78E24" w14:textId="71743F59" w:rsidR="009E17EB" w:rsidRPr="00F46C56" w:rsidRDefault="009E17EB" w:rsidP="00714543">
                          <w:pPr>
                            <w:pStyle w:val="Piedepgina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FC2C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87.1pt;margin-top:.85pt;width:615.25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" filled="f" stroked="f">
              <v:textbox inset=",7.2pt,,7.2pt">
                <w:txbxContent>
                  <w:p w14:paraId="57A78E24" w14:textId="71743F59" w:rsidR="009E17EB" w:rsidRPr="00F46C56" w:rsidRDefault="009E17EB" w:rsidP="00714543">
                    <w:pPr>
                      <w:pStyle w:val="Piedepgina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BB28" w14:textId="77777777" w:rsidR="00714543" w:rsidRDefault="007145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21441" w14:textId="77777777" w:rsidR="00EC7290" w:rsidRDefault="00EC7290" w:rsidP="009E17EB">
      <w:r>
        <w:separator/>
      </w:r>
    </w:p>
  </w:footnote>
  <w:footnote w:type="continuationSeparator" w:id="0">
    <w:p w14:paraId="087CBC9C" w14:textId="77777777" w:rsidR="00EC7290" w:rsidRDefault="00EC7290" w:rsidP="009E1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9DDC" w14:textId="77777777" w:rsidR="00714543" w:rsidRDefault="007145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F9DE" w14:textId="77777777" w:rsidR="009E17EB" w:rsidRDefault="00AA21A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59AD7F" wp14:editId="0061C8C4">
          <wp:simplePos x="0" y="0"/>
          <wp:positionH relativeFrom="column">
            <wp:posOffset>-1039942</wp:posOffset>
          </wp:positionH>
          <wp:positionV relativeFrom="paragraph">
            <wp:posOffset>-440167</wp:posOffset>
          </wp:positionV>
          <wp:extent cx="7783052" cy="10072186"/>
          <wp:effectExtent l="0" t="0" r="2540" b="0"/>
          <wp:wrapNone/>
          <wp:docPr id="18429643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96431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052" cy="10072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1A38" w14:textId="77777777" w:rsidR="00714543" w:rsidRDefault="00714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43"/>
    <w:rsid w:val="000108FB"/>
    <w:rsid w:val="00041351"/>
    <w:rsid w:val="00044DC1"/>
    <w:rsid w:val="000F3272"/>
    <w:rsid w:val="001A4E92"/>
    <w:rsid w:val="003A6C22"/>
    <w:rsid w:val="003C0363"/>
    <w:rsid w:val="00444FC8"/>
    <w:rsid w:val="0055365D"/>
    <w:rsid w:val="006914E4"/>
    <w:rsid w:val="00714543"/>
    <w:rsid w:val="00856480"/>
    <w:rsid w:val="009E17EB"/>
    <w:rsid w:val="00AA21A6"/>
    <w:rsid w:val="00B964C7"/>
    <w:rsid w:val="00C17131"/>
    <w:rsid w:val="00D6030F"/>
    <w:rsid w:val="00D954D8"/>
    <w:rsid w:val="00E15284"/>
    <w:rsid w:val="00E86E13"/>
    <w:rsid w:val="00E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5628C9"/>
  <w15:chartTrackingRefBased/>
  <w15:docId w15:val="{75A3E7C1-9448-4EA0-A71A-D6DB9394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SV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7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7EB"/>
  </w:style>
  <w:style w:type="paragraph" w:styleId="Piedepgina">
    <w:name w:val="footer"/>
    <w:basedOn w:val="Normal"/>
    <w:link w:val="PiedepginaCar"/>
    <w:uiPriority w:val="99"/>
    <w:unhideWhenUsed/>
    <w:rsid w:val="009E17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7EB"/>
  </w:style>
  <w:style w:type="paragraph" w:styleId="Textonotapie">
    <w:name w:val="footnote text"/>
    <w:basedOn w:val="Normal"/>
    <w:link w:val="TextonotapieCar"/>
    <w:uiPriority w:val="99"/>
    <w:semiHidden/>
    <w:unhideWhenUsed/>
    <w:rsid w:val="007145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4543"/>
    <w:rPr>
      <w:kern w:val="2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14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BEN\Downloads\Nueva%20carpeta\membrete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5585C-D31C-47EF-B021-16978AB1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membrete2026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</dc:creator>
  <cp:keywords/>
  <dc:description/>
  <cp:lastModifiedBy>RUBEN</cp:lastModifiedBy>
  <cp:revision>1</cp:revision>
  <dcterms:created xsi:type="dcterms:W3CDTF">2025-09-26T19:25:00Z</dcterms:created>
  <dcterms:modified xsi:type="dcterms:W3CDTF">2025-09-26T19:27:00Z</dcterms:modified>
</cp:coreProperties>
</file>